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A3" w:rsidRPr="00445CFA" w:rsidRDefault="002477A3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2020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北戴河区司法局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2477A3" w:rsidRDefault="002477A3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2477A3" w:rsidRPr="00445CFA" w:rsidRDefault="002477A3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2477A3" w:rsidRPr="00D74CFC" w:rsidRDefault="002477A3" w:rsidP="001B6F43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</w:t>
      </w: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年部门预算公开表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部门预算收支总表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部门预算收入总表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部门预算支出总表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部门预算财政拨款收支总表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部门预算一般公共预算财政拨款支出表</w:t>
      </w:r>
    </w:p>
    <w:p w:rsidR="002477A3" w:rsidRPr="00D74CFC" w:rsidRDefault="002477A3" w:rsidP="001B6F43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部门预算一般公共预算财政拨款基本支出表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部门预算政府基金预算财政拨款支出表</w:t>
      </w:r>
    </w:p>
    <w:p w:rsidR="002477A3" w:rsidRPr="00D74CFC" w:rsidRDefault="002477A3" w:rsidP="001B6F43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部门预算国有资本经营预算财政拨款支出表</w:t>
      </w:r>
    </w:p>
    <w:p w:rsidR="002477A3" w:rsidRPr="00D74CFC" w:rsidRDefault="002477A3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9.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部门预算财政拨款“三公”经费支出表</w:t>
      </w:r>
    </w:p>
    <w:p w:rsidR="002477A3" w:rsidRPr="00D74CFC" w:rsidRDefault="002477A3" w:rsidP="00CE52A0">
      <w:pPr>
        <w:pStyle w:val="ListParagraph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年部门预算信息公开情况说明</w:t>
      </w:r>
    </w:p>
    <w:p w:rsidR="002477A3" w:rsidRPr="00D74CFC" w:rsidRDefault="002477A3" w:rsidP="001B6F43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部门职责及机构设置情况</w:t>
      </w:r>
    </w:p>
    <w:p w:rsidR="002477A3" w:rsidRPr="00D74CFC" w:rsidRDefault="002477A3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部门预算安排的总体情况</w:t>
      </w:r>
    </w:p>
    <w:p w:rsidR="002477A3" w:rsidRPr="00D74CFC" w:rsidRDefault="002477A3" w:rsidP="001B6F43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机关运行经费安排情况</w:t>
      </w:r>
    </w:p>
    <w:p w:rsidR="002477A3" w:rsidRPr="00D74CFC" w:rsidRDefault="002477A3" w:rsidP="001B6F43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财政拨款“三公”经费预算情况及增减变化原因</w:t>
      </w:r>
    </w:p>
    <w:p w:rsidR="002477A3" w:rsidRPr="00D74CFC" w:rsidRDefault="002477A3" w:rsidP="001B6F43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政府采购预算情况</w:t>
      </w:r>
    </w:p>
    <w:p w:rsidR="002477A3" w:rsidRPr="00D74CFC" w:rsidRDefault="002477A3" w:rsidP="001B6F43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国有资产信息情况</w:t>
      </w:r>
    </w:p>
    <w:p w:rsidR="002477A3" w:rsidRPr="00D74CFC" w:rsidRDefault="002477A3" w:rsidP="001B6F43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名词解释</w:t>
      </w:r>
    </w:p>
    <w:p w:rsidR="002477A3" w:rsidRPr="00D74CFC" w:rsidRDefault="002477A3" w:rsidP="001B6F43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其他需要说明的事项</w:t>
      </w:r>
    </w:p>
    <w:p w:rsidR="002477A3" w:rsidRPr="008F44AF" w:rsidRDefault="002477A3" w:rsidP="0072359D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</w:t>
      </w: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年部门预算绩效信息</w:t>
      </w:r>
      <w:bookmarkStart w:id="0" w:name="_GoBack"/>
      <w:bookmarkEnd w:id="0"/>
    </w:p>
    <w:sectPr w:rsidR="002477A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A3" w:rsidRDefault="002477A3" w:rsidP="00CE52A0">
      <w:r>
        <w:separator/>
      </w:r>
    </w:p>
  </w:endnote>
  <w:endnote w:type="continuationSeparator" w:id="0">
    <w:p w:rsidR="002477A3" w:rsidRDefault="002477A3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A3" w:rsidRDefault="002477A3" w:rsidP="00CE52A0">
      <w:r>
        <w:separator/>
      </w:r>
    </w:p>
  </w:footnote>
  <w:footnote w:type="continuationSeparator" w:id="0">
    <w:p w:rsidR="002477A3" w:rsidRDefault="002477A3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A0"/>
    <w:rsid w:val="001B6819"/>
    <w:rsid w:val="001B6F43"/>
    <w:rsid w:val="002477A3"/>
    <w:rsid w:val="00444807"/>
    <w:rsid w:val="00445CFA"/>
    <w:rsid w:val="005B2E2B"/>
    <w:rsid w:val="0072359D"/>
    <w:rsid w:val="008C61A8"/>
    <w:rsid w:val="008F44AF"/>
    <w:rsid w:val="00AE7AD3"/>
    <w:rsid w:val="00B84966"/>
    <w:rsid w:val="00BE6541"/>
    <w:rsid w:val="00CE52A0"/>
    <w:rsid w:val="00D74CFC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2A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2A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E5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49</Words>
  <Characters>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MC SYSTEM</cp:lastModifiedBy>
  <cp:revision>5</cp:revision>
  <dcterms:created xsi:type="dcterms:W3CDTF">2020-05-25T08:10:00Z</dcterms:created>
  <dcterms:modified xsi:type="dcterms:W3CDTF">2020-05-28T07:29:00Z</dcterms:modified>
</cp:coreProperties>
</file>