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FC" w:rsidRPr="00445CFA" w:rsidRDefault="006764FC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  <w:r w:rsidRPr="00445CFA">
        <w:rPr>
          <w:rFonts w:ascii="方正小标宋简体" w:eastAsia="方正小标宋简体" w:hAnsi="仿宋"/>
          <w:color w:val="000000"/>
          <w:kern w:val="0"/>
          <w:sz w:val="44"/>
          <w:szCs w:val="44"/>
        </w:rPr>
        <w:t>202</w:t>
      </w:r>
      <w:r>
        <w:rPr>
          <w:rFonts w:ascii="方正小标宋简体" w:eastAsia="方正小标宋简体" w:hAnsi="仿宋"/>
          <w:color w:val="000000"/>
          <w:kern w:val="0"/>
          <w:sz w:val="44"/>
          <w:szCs w:val="44"/>
        </w:rPr>
        <w:t>1</w:t>
      </w: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年</w:t>
      </w:r>
      <w:r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北戴河区</w:t>
      </w:r>
      <w:r w:rsidRPr="00FB02A2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园林局</w:t>
      </w: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部门预算信息</w:t>
      </w:r>
    </w:p>
    <w:p w:rsidR="006764FC" w:rsidRDefault="006764FC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公开目录</w:t>
      </w:r>
    </w:p>
    <w:p w:rsidR="006764FC" w:rsidRPr="00445CFA" w:rsidRDefault="006764FC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</w:p>
    <w:p w:rsidR="006764FC" w:rsidRPr="00D74CFC" w:rsidRDefault="006764FC" w:rsidP="00FB02A2">
      <w:pPr>
        <w:spacing w:line="520" w:lineRule="exact"/>
        <w:ind w:firstLineChars="200" w:firstLine="3168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一、</w:t>
      </w: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202</w:t>
      </w:r>
      <w:r>
        <w:rPr>
          <w:rFonts w:ascii="仿宋132312" w:eastAsia="仿宋132312" w:hAnsi="仿宋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年部门预算公开表</w:t>
      </w:r>
    </w:p>
    <w:p w:rsidR="006764FC" w:rsidRPr="00D74CFC" w:rsidRDefault="006764FC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1.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部门预算收支总表</w:t>
      </w:r>
    </w:p>
    <w:p w:rsidR="006764FC" w:rsidRPr="00D74CFC" w:rsidRDefault="006764FC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2.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部门预算收入总表</w:t>
      </w:r>
    </w:p>
    <w:p w:rsidR="006764FC" w:rsidRPr="00D74CFC" w:rsidRDefault="006764FC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3.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部门预算支出总表</w:t>
      </w:r>
    </w:p>
    <w:p w:rsidR="006764FC" w:rsidRPr="00D74CFC" w:rsidRDefault="006764FC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4.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部门预算财政拨款收支总表</w:t>
      </w:r>
    </w:p>
    <w:p w:rsidR="006764FC" w:rsidRPr="00D74CFC" w:rsidRDefault="006764FC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5.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部门预算一般公共预算财政拨款支出表</w:t>
      </w:r>
    </w:p>
    <w:p w:rsidR="006764FC" w:rsidRPr="00D74CFC" w:rsidRDefault="006764FC" w:rsidP="00FB02A2">
      <w:pPr>
        <w:spacing w:line="520" w:lineRule="exact"/>
        <w:ind w:firstLineChars="200" w:firstLine="3168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6.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部门预算一般公共预算财政拨款基本支出表</w:t>
      </w:r>
    </w:p>
    <w:p w:rsidR="006764FC" w:rsidRPr="00D74CFC" w:rsidRDefault="006764FC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7.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部门预算政府基金预算财政拨款支出表</w:t>
      </w:r>
    </w:p>
    <w:p w:rsidR="006764FC" w:rsidRPr="00D74CFC" w:rsidRDefault="006764FC" w:rsidP="00FB02A2">
      <w:pPr>
        <w:spacing w:line="520" w:lineRule="exact"/>
        <w:ind w:firstLineChars="200" w:firstLine="3168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8.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部门预算国有资本经营预算财政拨款支出表</w:t>
      </w:r>
    </w:p>
    <w:p w:rsidR="006764FC" w:rsidRPr="00D74CFC" w:rsidRDefault="006764FC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9.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部门预算财政拨款“三公”经费支出表</w:t>
      </w:r>
    </w:p>
    <w:p w:rsidR="006764FC" w:rsidRPr="00D74CFC" w:rsidRDefault="006764FC" w:rsidP="00CE52A0">
      <w:pPr>
        <w:pStyle w:val="ListParagraph"/>
        <w:numPr>
          <w:ilvl w:val="0"/>
          <w:numId w:val="1"/>
        </w:numPr>
        <w:spacing w:line="520" w:lineRule="exact"/>
        <w:ind w:firstLineChars="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202</w:t>
      </w:r>
      <w:r>
        <w:rPr>
          <w:rFonts w:ascii="仿宋132312" w:eastAsia="仿宋132312" w:hAnsi="仿宋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年部门预算信息公开情况说明</w:t>
      </w:r>
    </w:p>
    <w:p w:rsidR="006764FC" w:rsidRPr="00D74CFC" w:rsidRDefault="006764FC" w:rsidP="00FB02A2">
      <w:pPr>
        <w:spacing w:line="520" w:lineRule="exact"/>
        <w:ind w:firstLineChars="200" w:firstLine="3168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1.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部门职责及机构设置情况</w:t>
      </w:r>
    </w:p>
    <w:p w:rsidR="006764FC" w:rsidRPr="00D74CFC" w:rsidRDefault="006764FC" w:rsidP="00CE52A0">
      <w:pPr>
        <w:spacing w:line="520" w:lineRule="exact"/>
        <w:ind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2.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部门预算安排的总体情况</w:t>
      </w:r>
    </w:p>
    <w:p w:rsidR="006764FC" w:rsidRPr="00D74CFC" w:rsidRDefault="006764FC" w:rsidP="00FB02A2">
      <w:pPr>
        <w:spacing w:line="520" w:lineRule="exact"/>
        <w:ind w:firstLineChars="200" w:firstLine="3168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3.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机关运行经费安排情况</w:t>
      </w:r>
    </w:p>
    <w:p w:rsidR="006764FC" w:rsidRPr="00D74CFC" w:rsidRDefault="006764FC" w:rsidP="00FB02A2">
      <w:pPr>
        <w:autoSpaceDE w:val="0"/>
        <w:autoSpaceDN w:val="0"/>
        <w:adjustRightInd w:val="0"/>
        <w:spacing w:line="520" w:lineRule="exact"/>
        <w:ind w:firstLineChars="200" w:firstLine="3168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4.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财政拨款“三公”经费预算情况及增减变化原因</w:t>
      </w:r>
    </w:p>
    <w:p w:rsidR="006764FC" w:rsidRPr="00D74CFC" w:rsidRDefault="006764FC" w:rsidP="00FB02A2">
      <w:pPr>
        <w:autoSpaceDE w:val="0"/>
        <w:autoSpaceDN w:val="0"/>
        <w:adjustRightInd w:val="0"/>
        <w:spacing w:line="520" w:lineRule="exact"/>
        <w:ind w:firstLineChars="200" w:firstLine="3168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5.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政府采购预算情况</w:t>
      </w:r>
    </w:p>
    <w:p w:rsidR="006764FC" w:rsidRPr="00D74CFC" w:rsidRDefault="006764FC" w:rsidP="00FB02A2">
      <w:pPr>
        <w:autoSpaceDE w:val="0"/>
        <w:autoSpaceDN w:val="0"/>
        <w:adjustRightInd w:val="0"/>
        <w:spacing w:line="520" w:lineRule="exact"/>
        <w:ind w:firstLineChars="200" w:firstLine="3168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6.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国有资产信息情况</w:t>
      </w:r>
    </w:p>
    <w:p w:rsidR="006764FC" w:rsidRPr="00D74CFC" w:rsidRDefault="006764FC" w:rsidP="00FB02A2">
      <w:pPr>
        <w:autoSpaceDE w:val="0"/>
        <w:autoSpaceDN w:val="0"/>
        <w:adjustRightInd w:val="0"/>
        <w:spacing w:line="520" w:lineRule="exact"/>
        <w:ind w:firstLineChars="200" w:firstLine="3168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7.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名词解释</w:t>
      </w:r>
    </w:p>
    <w:p w:rsidR="006764FC" w:rsidRPr="00D74CFC" w:rsidRDefault="006764FC" w:rsidP="00FB02A2">
      <w:pPr>
        <w:autoSpaceDE w:val="0"/>
        <w:autoSpaceDN w:val="0"/>
        <w:adjustRightInd w:val="0"/>
        <w:spacing w:line="520" w:lineRule="exact"/>
        <w:ind w:firstLineChars="200" w:firstLine="3168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8.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其他需要说明的事项</w:t>
      </w:r>
    </w:p>
    <w:p w:rsidR="006764FC" w:rsidRPr="008F44AF" w:rsidRDefault="006764FC" w:rsidP="00FB02A2">
      <w:pPr>
        <w:spacing w:line="520" w:lineRule="exact"/>
        <w:ind w:firstLineChars="200" w:firstLine="3168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三、</w:t>
      </w:r>
      <w:r w:rsidRPr="00D74CFC">
        <w:rPr>
          <w:rFonts w:ascii="仿宋132312" w:eastAsia="仿宋132312" w:hAnsi="仿宋"/>
          <w:color w:val="000000"/>
          <w:kern w:val="0"/>
          <w:sz w:val="32"/>
          <w:szCs w:val="32"/>
        </w:rPr>
        <w:t>202</w:t>
      </w:r>
      <w:r>
        <w:rPr>
          <w:rFonts w:ascii="仿宋132312" w:eastAsia="仿宋132312" w:hAnsi="仿宋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年部门预算绩效</w:t>
      </w:r>
      <w:r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文本</w:t>
      </w:r>
    </w:p>
    <w:p w:rsidR="006764FC" w:rsidRPr="008F44AF" w:rsidRDefault="006764FC" w:rsidP="00BD5A7F">
      <w:pPr>
        <w:spacing w:line="520" w:lineRule="exact"/>
        <w:ind w:firstLineChars="200" w:firstLine="31680"/>
        <w:rPr>
          <w:rFonts w:ascii="仿宋132312" w:eastAsia="仿宋132312" w:hAnsi="仿宋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6764FC" w:rsidRPr="008F44AF" w:rsidSect="005B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4FC" w:rsidRDefault="006764FC" w:rsidP="00CE52A0">
      <w:r>
        <w:separator/>
      </w:r>
    </w:p>
  </w:endnote>
  <w:endnote w:type="continuationSeparator" w:id="0">
    <w:p w:rsidR="006764FC" w:rsidRDefault="006764FC" w:rsidP="00CE5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13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4FC" w:rsidRDefault="006764FC" w:rsidP="00CE52A0">
      <w:r>
        <w:separator/>
      </w:r>
    </w:p>
  </w:footnote>
  <w:footnote w:type="continuationSeparator" w:id="0">
    <w:p w:rsidR="006764FC" w:rsidRDefault="006764FC" w:rsidP="00CE5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08EC"/>
    <w:multiLevelType w:val="multilevel"/>
    <w:tmpl w:val="3CA308EC"/>
    <w:lvl w:ilvl="0">
      <w:start w:val="2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2A0"/>
    <w:rsid w:val="00083F54"/>
    <w:rsid w:val="001B6819"/>
    <w:rsid w:val="002C4D62"/>
    <w:rsid w:val="00302BEB"/>
    <w:rsid w:val="003A75A1"/>
    <w:rsid w:val="00444807"/>
    <w:rsid w:val="00445CFA"/>
    <w:rsid w:val="005B2E2B"/>
    <w:rsid w:val="005C6113"/>
    <w:rsid w:val="00635935"/>
    <w:rsid w:val="00674B81"/>
    <w:rsid w:val="006764FC"/>
    <w:rsid w:val="00705B10"/>
    <w:rsid w:val="008C61A8"/>
    <w:rsid w:val="008F44AF"/>
    <w:rsid w:val="00902A86"/>
    <w:rsid w:val="009C6554"/>
    <w:rsid w:val="009F5B3B"/>
    <w:rsid w:val="00A30D6B"/>
    <w:rsid w:val="00AE7AD3"/>
    <w:rsid w:val="00BD5A7F"/>
    <w:rsid w:val="00C624BC"/>
    <w:rsid w:val="00CE52A0"/>
    <w:rsid w:val="00D74CFC"/>
    <w:rsid w:val="00D86609"/>
    <w:rsid w:val="00E03EAB"/>
    <w:rsid w:val="00E40A0E"/>
    <w:rsid w:val="00E90F4D"/>
    <w:rsid w:val="00F03AE2"/>
    <w:rsid w:val="00FB02A2"/>
    <w:rsid w:val="00FB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E2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E5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52A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E5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52A0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E52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49</Words>
  <Characters>284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预算编审中心</dc:creator>
  <cp:keywords/>
  <dc:description/>
  <cp:lastModifiedBy>User</cp:lastModifiedBy>
  <cp:revision>9</cp:revision>
  <dcterms:created xsi:type="dcterms:W3CDTF">2020-05-25T08:10:00Z</dcterms:created>
  <dcterms:modified xsi:type="dcterms:W3CDTF">2021-02-03T06:52:00Z</dcterms:modified>
</cp:coreProperties>
</file>